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1042" w14:textId="77777777" w:rsidR="00315F81" w:rsidRDefault="00315F81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3A234E">
        <w:t>3</w:t>
      </w:r>
      <w:r>
        <w:rPr>
          <w:rFonts w:hint="eastAsia"/>
        </w:rPr>
        <w:t>条関係</w:t>
      </w:r>
      <w:r>
        <w:t>)</w:t>
      </w:r>
    </w:p>
    <w:tbl>
      <w:tblPr>
        <w:tblW w:w="3402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992"/>
        <w:gridCol w:w="992"/>
      </w:tblGrid>
      <w:tr w:rsidR="00BF5AFF" w14:paraId="31AFB72D" w14:textId="77777777" w:rsidTr="00BF5AFF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14:paraId="1CEB87E6" w14:textId="77777777" w:rsidR="00BF5AFF" w:rsidRDefault="00BF5AFF" w:rsidP="0017423F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2" w:type="dxa"/>
          </w:tcPr>
          <w:p w14:paraId="12C946D1" w14:textId="77777777" w:rsidR="00BF5AFF" w:rsidRDefault="00BF5AFF" w:rsidP="0017423F">
            <w:pPr>
              <w:jc w:val="center"/>
            </w:pPr>
            <w:r>
              <w:rPr>
                <w:rFonts w:hint="eastAsia"/>
                <w:spacing w:val="100"/>
              </w:rPr>
              <w:t>所</w:t>
            </w:r>
            <w:r>
              <w:rPr>
                <w:rFonts w:hint="eastAsia"/>
              </w:rPr>
              <w:t>長</w:t>
            </w:r>
          </w:p>
        </w:tc>
        <w:tc>
          <w:tcPr>
            <w:tcW w:w="992" w:type="dxa"/>
          </w:tcPr>
          <w:p w14:paraId="4EAE859C" w14:textId="77777777" w:rsidR="00BF5AFF" w:rsidRDefault="00BF5AFF" w:rsidP="0017423F">
            <w:pPr>
              <w:ind w:rightChars="-45" w:right="-94"/>
            </w:pPr>
            <w:r>
              <w:rPr>
                <w:rFonts w:hint="eastAsia"/>
              </w:rPr>
              <w:t>補　佐</w:t>
            </w:r>
          </w:p>
        </w:tc>
        <w:tc>
          <w:tcPr>
            <w:tcW w:w="992" w:type="dxa"/>
          </w:tcPr>
          <w:p w14:paraId="184888AB" w14:textId="77777777" w:rsidR="00BF5AFF" w:rsidRDefault="00BF5AFF" w:rsidP="0017423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F5AFF" w14:paraId="163D922C" w14:textId="77777777" w:rsidTr="00BF5AFF">
        <w:trPr>
          <w:cantSplit/>
          <w:trHeight w:val="706"/>
        </w:trPr>
        <w:tc>
          <w:tcPr>
            <w:tcW w:w="426" w:type="dxa"/>
            <w:vMerge/>
          </w:tcPr>
          <w:p w14:paraId="3D1315E2" w14:textId="77777777" w:rsidR="00BF5AFF" w:rsidRDefault="00BF5AFF" w:rsidP="0017423F"/>
        </w:tc>
        <w:tc>
          <w:tcPr>
            <w:tcW w:w="992" w:type="dxa"/>
          </w:tcPr>
          <w:p w14:paraId="203B6575" w14:textId="77777777" w:rsidR="00BF5AFF" w:rsidRDefault="00BF5AFF" w:rsidP="0017423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21AFF1A1" w14:textId="77777777" w:rsidR="00BF5AFF" w:rsidRDefault="00BF5AFF" w:rsidP="0017423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5D562D6" w14:textId="77777777" w:rsidR="00BF5AFF" w:rsidRDefault="00BF5AFF" w:rsidP="0017423F">
            <w:pPr>
              <w:ind w:leftChars="-11" w:left="-23" w:firstLineChars="11" w:firstLine="2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1D6126" w14:textId="77777777" w:rsidR="00BF5AFF" w:rsidRDefault="00BF5A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19"/>
        <w:gridCol w:w="196"/>
        <w:gridCol w:w="1575"/>
        <w:gridCol w:w="105"/>
        <w:gridCol w:w="1015"/>
        <w:gridCol w:w="800"/>
        <w:gridCol w:w="75"/>
        <w:gridCol w:w="140"/>
        <w:gridCol w:w="1015"/>
        <w:gridCol w:w="525"/>
        <w:gridCol w:w="420"/>
        <w:gridCol w:w="1156"/>
      </w:tblGrid>
      <w:tr w:rsidR="00315F81" w14:paraId="7B66852F" w14:textId="77777777">
        <w:trPr>
          <w:trHeight w:val="4005"/>
        </w:trPr>
        <w:tc>
          <w:tcPr>
            <w:tcW w:w="8505" w:type="dxa"/>
            <w:gridSpan w:val="13"/>
          </w:tcPr>
          <w:p w14:paraId="2924CD5E" w14:textId="77777777" w:rsidR="00315F81" w:rsidRDefault="00315F81"/>
          <w:p w14:paraId="03E74B78" w14:textId="77777777" w:rsidR="00315F81" w:rsidRDefault="00315F81">
            <w:pPr>
              <w:jc w:val="center"/>
            </w:pPr>
            <w:r>
              <w:rPr>
                <w:rFonts w:hint="eastAsia"/>
              </w:rPr>
              <w:t>コミュニティーセンター使用料減免申請書</w:t>
            </w:r>
          </w:p>
          <w:p w14:paraId="5B46F689" w14:textId="77777777" w:rsidR="00315F81" w:rsidRDefault="00E20ECE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315F81">
              <w:rPr>
                <w:rFonts w:hint="eastAsia"/>
              </w:rPr>
              <w:t xml:space="preserve">年　　月　　日　　</w:t>
            </w:r>
          </w:p>
          <w:p w14:paraId="4C6CCB99" w14:textId="77777777" w:rsidR="00315F81" w:rsidRDefault="00315F81">
            <w:r>
              <w:rPr>
                <w:rFonts w:hint="eastAsia"/>
              </w:rPr>
              <w:t xml:space="preserve">　　与那原町コミュニティーセンター所長　</w:t>
            </w:r>
            <w:r w:rsidR="000045AA">
              <w:rPr>
                <w:rFonts w:hint="eastAsia"/>
              </w:rPr>
              <w:t>様</w:t>
            </w:r>
          </w:p>
          <w:p w14:paraId="04CB80A8" w14:textId="77777777" w:rsidR="00315F81" w:rsidRDefault="00315F81"/>
          <w:p w14:paraId="0E1358DE" w14:textId="77777777" w:rsidR="00315F81" w:rsidRDefault="00315F81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744FA18" w14:textId="77777777" w:rsidR="00315F81" w:rsidRDefault="00315F81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C3B1C19" w14:textId="77777777" w:rsidR="00315F81" w:rsidRDefault="00315F81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0"/>
                <w:u w:val="single"/>
              </w:rPr>
              <w:t>氏</w:t>
            </w:r>
            <w:r w:rsidR="001528EC">
              <w:rPr>
                <w:rFonts w:hint="eastAsia"/>
                <w:u w:val="single"/>
              </w:rPr>
              <w:t xml:space="preserve">名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2B1B976" w14:textId="77777777" w:rsidR="00315F81" w:rsidRDefault="00315F81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spacing w:val="150"/>
                <w:u w:val="single"/>
              </w:rPr>
              <w:t>TE</w:t>
            </w:r>
            <w:r>
              <w:rPr>
                <w:u w:val="single"/>
              </w:rPr>
              <w:t>L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7249731" w14:textId="77777777" w:rsidR="00315F81" w:rsidRDefault="00315F81"/>
          <w:p w14:paraId="61C91CE6" w14:textId="77777777" w:rsidR="00315F81" w:rsidRDefault="00315F81" w:rsidP="000045AA">
            <w:pPr>
              <w:spacing w:line="300" w:lineRule="auto"/>
              <w:ind w:left="216" w:hanging="216"/>
            </w:pPr>
            <w:r>
              <w:rPr>
                <w:rFonts w:hint="eastAsia"/>
              </w:rPr>
              <w:t xml:space="preserve">　　与那原町コミュニティーセンター</w:t>
            </w:r>
            <w:r w:rsidR="000045AA">
              <w:rPr>
                <w:rFonts w:hint="eastAsia"/>
              </w:rPr>
              <w:t>の設置、管理及び運営に関する条例施行</w:t>
            </w:r>
            <w:r>
              <w:rPr>
                <w:rFonts w:hint="eastAsia"/>
              </w:rPr>
              <w:t>規則第</w:t>
            </w:r>
            <w:r>
              <w:t>1</w:t>
            </w:r>
            <w:r w:rsidR="003A234E">
              <w:t>3</w:t>
            </w:r>
            <w:r>
              <w:rPr>
                <w:rFonts w:hint="eastAsia"/>
              </w:rPr>
              <w:t>条</w:t>
            </w:r>
            <w:r w:rsidR="000045AA">
              <w:rPr>
                <w:rFonts w:hint="eastAsia"/>
              </w:rPr>
              <w:t>の規定</w:t>
            </w:r>
            <w:r>
              <w:rPr>
                <w:rFonts w:hint="eastAsia"/>
              </w:rPr>
              <w:t>に基づき使用料を減免して</w:t>
            </w:r>
            <w:r w:rsidR="000045AA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さいますよう申請します。</w:t>
            </w:r>
          </w:p>
        </w:tc>
      </w:tr>
      <w:tr w:rsidR="00315F81" w14:paraId="0078A351" w14:textId="77777777">
        <w:trPr>
          <w:cantSplit/>
          <w:trHeight w:val="435"/>
        </w:trPr>
        <w:tc>
          <w:tcPr>
            <w:tcW w:w="1680" w:type="dxa"/>
            <w:gridSpan w:val="3"/>
            <w:vMerge w:val="restart"/>
            <w:vAlign w:val="center"/>
          </w:tcPr>
          <w:p w14:paraId="27104FEA" w14:textId="77777777" w:rsidR="00315F81" w:rsidRDefault="00315F81">
            <w:pPr>
              <w:jc w:val="center"/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3495" w:type="dxa"/>
            <w:gridSpan w:val="4"/>
            <w:vMerge w:val="restart"/>
            <w:vAlign w:val="center"/>
          </w:tcPr>
          <w:p w14:paraId="37D696F4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3330" w:type="dxa"/>
            <w:gridSpan w:val="6"/>
            <w:vAlign w:val="center"/>
          </w:tcPr>
          <w:p w14:paraId="3E69EB67" w14:textId="77777777" w:rsidR="00315F81" w:rsidRDefault="00315F81">
            <w:r>
              <w:rPr>
                <w:rFonts w:hint="eastAsia"/>
              </w:rPr>
              <w:t>使用人員</w:t>
            </w:r>
          </w:p>
        </w:tc>
      </w:tr>
      <w:tr w:rsidR="00315F81" w14:paraId="3409F060" w14:textId="77777777">
        <w:trPr>
          <w:cantSplit/>
          <w:trHeight w:val="435"/>
        </w:trPr>
        <w:tc>
          <w:tcPr>
            <w:tcW w:w="1680" w:type="dxa"/>
            <w:gridSpan w:val="3"/>
            <w:vMerge/>
            <w:vAlign w:val="center"/>
          </w:tcPr>
          <w:p w14:paraId="2F1E062F" w14:textId="77777777" w:rsidR="00315F81" w:rsidRDefault="00315F81">
            <w:pPr>
              <w:jc w:val="center"/>
            </w:pPr>
          </w:p>
        </w:tc>
        <w:tc>
          <w:tcPr>
            <w:tcW w:w="3495" w:type="dxa"/>
            <w:gridSpan w:val="4"/>
            <w:vMerge/>
            <w:vAlign w:val="center"/>
          </w:tcPr>
          <w:p w14:paraId="2DE015EA" w14:textId="77777777" w:rsidR="00315F81" w:rsidRDefault="00315F81"/>
        </w:tc>
        <w:tc>
          <w:tcPr>
            <w:tcW w:w="3330" w:type="dxa"/>
            <w:gridSpan w:val="6"/>
            <w:vAlign w:val="center"/>
          </w:tcPr>
          <w:p w14:paraId="08B57303" w14:textId="77777777" w:rsidR="00315F81" w:rsidRDefault="00315F81">
            <w:r>
              <w:rPr>
                <w:rFonts w:hint="eastAsia"/>
              </w:rPr>
              <w:t>男　　人　女　　人　計　　人</w:t>
            </w:r>
          </w:p>
        </w:tc>
      </w:tr>
      <w:tr w:rsidR="00315F81" w14:paraId="26387539" w14:textId="77777777">
        <w:trPr>
          <w:trHeight w:val="651"/>
        </w:trPr>
        <w:tc>
          <w:tcPr>
            <w:tcW w:w="1680" w:type="dxa"/>
            <w:gridSpan w:val="3"/>
            <w:vAlign w:val="center"/>
          </w:tcPr>
          <w:p w14:paraId="7C57707F" w14:textId="77777777" w:rsidR="00315F81" w:rsidRDefault="00315F81">
            <w:pPr>
              <w:jc w:val="center"/>
            </w:pPr>
            <w:r>
              <w:rPr>
                <w:rFonts w:hint="eastAsia"/>
                <w:spacing w:val="100"/>
              </w:rPr>
              <w:t>使用室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10"/>
            <w:vAlign w:val="center"/>
          </w:tcPr>
          <w:p w14:paraId="4183A39F" w14:textId="77777777" w:rsidR="003A234E" w:rsidRDefault="00315F81" w:rsidP="006C0E01">
            <w:pPr>
              <w:ind w:firstLineChars="100" w:firstLine="200"/>
              <w:jc w:val="left"/>
              <w:rPr>
                <w:sz w:val="20"/>
              </w:rPr>
            </w:pPr>
            <w:r w:rsidRPr="00BC36AE">
              <w:rPr>
                <w:rFonts w:hint="eastAsia"/>
                <w:sz w:val="20"/>
              </w:rPr>
              <w:t>集会室・第</w:t>
            </w:r>
            <w:r w:rsidRPr="00BC36AE">
              <w:rPr>
                <w:sz w:val="20"/>
              </w:rPr>
              <w:t>1</w:t>
            </w:r>
            <w:r w:rsidRPr="00BC36AE">
              <w:rPr>
                <w:rFonts w:hint="eastAsia"/>
                <w:sz w:val="20"/>
              </w:rPr>
              <w:t>研修室・第</w:t>
            </w:r>
            <w:r w:rsidRPr="00BC36AE">
              <w:rPr>
                <w:sz w:val="20"/>
              </w:rPr>
              <w:t>2</w:t>
            </w:r>
            <w:r w:rsidRPr="00BC36AE">
              <w:rPr>
                <w:rFonts w:hint="eastAsia"/>
                <w:sz w:val="20"/>
              </w:rPr>
              <w:t>研修室・</w:t>
            </w:r>
            <w:r w:rsidR="001528EC" w:rsidRPr="00BC36AE">
              <w:rPr>
                <w:rFonts w:hint="eastAsia"/>
                <w:sz w:val="20"/>
              </w:rPr>
              <w:t>第</w:t>
            </w:r>
            <w:r w:rsidR="001528EC" w:rsidRPr="00BC36AE">
              <w:rPr>
                <w:sz w:val="20"/>
              </w:rPr>
              <w:t>3</w:t>
            </w:r>
            <w:r w:rsidR="001528EC" w:rsidRPr="00BC36AE">
              <w:rPr>
                <w:rFonts w:hint="eastAsia"/>
                <w:sz w:val="20"/>
              </w:rPr>
              <w:t>研修室・</w:t>
            </w:r>
            <w:r w:rsidR="003A234E">
              <w:rPr>
                <w:rFonts w:hint="eastAsia"/>
                <w:sz w:val="20"/>
              </w:rPr>
              <w:t>料理実習</w:t>
            </w:r>
            <w:r w:rsidR="00365586" w:rsidRPr="00BC36AE">
              <w:rPr>
                <w:rFonts w:hint="eastAsia"/>
                <w:sz w:val="20"/>
              </w:rPr>
              <w:t>室</w:t>
            </w:r>
            <w:r w:rsidRPr="00BC36AE">
              <w:rPr>
                <w:rFonts w:hint="eastAsia"/>
                <w:sz w:val="20"/>
              </w:rPr>
              <w:t>・和室・</w:t>
            </w:r>
          </w:p>
          <w:p w14:paraId="7228E725" w14:textId="77777777" w:rsidR="00315F81" w:rsidRPr="00BC36AE" w:rsidRDefault="00315F81" w:rsidP="006C0E01">
            <w:pPr>
              <w:ind w:firstLineChars="100" w:firstLine="200"/>
              <w:jc w:val="left"/>
              <w:rPr>
                <w:sz w:val="20"/>
              </w:rPr>
            </w:pPr>
            <w:r w:rsidRPr="00BC36AE">
              <w:rPr>
                <w:rFonts w:hint="eastAsia"/>
                <w:sz w:val="20"/>
              </w:rPr>
              <w:t>ギャラリー</w:t>
            </w:r>
          </w:p>
        </w:tc>
      </w:tr>
      <w:tr w:rsidR="00315F81" w14:paraId="44EB6B6D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5EF5CC12" w14:textId="77777777" w:rsidR="00315F81" w:rsidRDefault="00315F81">
            <w:r>
              <w:rPr>
                <w:rFonts w:hint="eastAsia"/>
              </w:rPr>
              <w:t>使用年月日　　　　　　年</w:t>
            </w:r>
          </w:p>
        </w:tc>
        <w:tc>
          <w:tcPr>
            <w:tcW w:w="1015" w:type="dxa"/>
            <w:vAlign w:val="center"/>
          </w:tcPr>
          <w:p w14:paraId="16A2A981" w14:textId="77777777" w:rsidR="00315F81" w:rsidRDefault="00315F81">
            <w:pPr>
              <w:jc w:val="center"/>
            </w:pPr>
            <w:r>
              <w:rPr>
                <w:rFonts w:hint="eastAsia"/>
                <w:spacing w:val="100"/>
              </w:rPr>
              <w:t>開</w:t>
            </w:r>
            <w:r>
              <w:rPr>
                <w:rFonts w:hint="eastAsia"/>
              </w:rPr>
              <w:t>会</w:t>
            </w:r>
          </w:p>
        </w:tc>
        <w:tc>
          <w:tcPr>
            <w:tcW w:w="1015" w:type="dxa"/>
            <w:gridSpan w:val="3"/>
            <w:vAlign w:val="center"/>
          </w:tcPr>
          <w:p w14:paraId="794D80F8" w14:textId="77777777" w:rsidR="00315F81" w:rsidRDefault="00315F81">
            <w:pPr>
              <w:jc w:val="center"/>
            </w:pPr>
            <w:r>
              <w:rPr>
                <w:rFonts w:hint="eastAsia"/>
                <w:spacing w:val="100"/>
              </w:rPr>
              <w:t>閉</w:t>
            </w:r>
            <w:r>
              <w:rPr>
                <w:rFonts w:hint="eastAsia"/>
              </w:rPr>
              <w:t>会</w:t>
            </w:r>
          </w:p>
        </w:tc>
        <w:tc>
          <w:tcPr>
            <w:tcW w:w="1015" w:type="dxa"/>
            <w:vAlign w:val="center"/>
          </w:tcPr>
          <w:p w14:paraId="2D599265" w14:textId="77777777" w:rsidR="00315F81" w:rsidRDefault="00315F8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00" w:type="dxa"/>
            <w:gridSpan w:val="3"/>
            <w:vAlign w:val="center"/>
          </w:tcPr>
          <w:p w14:paraId="60520089" w14:textId="77777777" w:rsidR="00315F81" w:rsidRDefault="00315F81">
            <w:pPr>
              <w:jc w:val="center"/>
            </w:pPr>
            <w:r>
              <w:rPr>
                <w:rFonts w:hint="eastAsia"/>
                <w:spacing w:val="100"/>
              </w:rPr>
              <w:t>冷房時</w:t>
            </w:r>
            <w:r>
              <w:rPr>
                <w:rFonts w:hint="eastAsia"/>
              </w:rPr>
              <w:t>間</w:t>
            </w:r>
          </w:p>
        </w:tc>
      </w:tr>
      <w:tr w:rsidR="00315F81" w14:paraId="27C8A4B7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1684FE68" w14:textId="77777777" w:rsidR="00315F81" w:rsidRDefault="00315F81">
            <w:r>
              <w:rPr>
                <w:rFonts w:hint="eastAsia"/>
              </w:rPr>
              <w:t xml:space="preserve">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時～　時</w:t>
            </w:r>
          </w:p>
        </w:tc>
        <w:tc>
          <w:tcPr>
            <w:tcW w:w="1015" w:type="dxa"/>
            <w:vAlign w:val="center"/>
          </w:tcPr>
          <w:p w14:paraId="07208C0A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gridSpan w:val="3"/>
            <w:vAlign w:val="center"/>
          </w:tcPr>
          <w:p w14:paraId="06A90E37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vAlign w:val="center"/>
          </w:tcPr>
          <w:p w14:paraId="1E92F866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07501F2D" w14:textId="77777777" w:rsidR="00315F81" w:rsidRDefault="00315F8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315F81" w14:paraId="5889BFA4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5763D021" w14:textId="77777777" w:rsidR="00315F81" w:rsidRDefault="00315F81">
            <w:r>
              <w:rPr>
                <w:rFonts w:hint="eastAsia"/>
              </w:rPr>
              <w:t xml:space="preserve">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時～　時</w:t>
            </w:r>
          </w:p>
        </w:tc>
        <w:tc>
          <w:tcPr>
            <w:tcW w:w="1015" w:type="dxa"/>
            <w:vAlign w:val="center"/>
          </w:tcPr>
          <w:p w14:paraId="2B345F0D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gridSpan w:val="3"/>
            <w:vAlign w:val="center"/>
          </w:tcPr>
          <w:p w14:paraId="132F4021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vAlign w:val="center"/>
          </w:tcPr>
          <w:p w14:paraId="16BBF3A1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437E1F76" w14:textId="77777777" w:rsidR="00315F81" w:rsidRDefault="00315F8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315F81" w14:paraId="6FC72420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3789E540" w14:textId="77777777" w:rsidR="00315F81" w:rsidRDefault="00315F81">
            <w:r>
              <w:rPr>
                <w:rFonts w:hint="eastAsia"/>
              </w:rPr>
              <w:t xml:space="preserve">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時～　時</w:t>
            </w:r>
          </w:p>
        </w:tc>
        <w:tc>
          <w:tcPr>
            <w:tcW w:w="1015" w:type="dxa"/>
            <w:vAlign w:val="center"/>
          </w:tcPr>
          <w:p w14:paraId="402C8697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gridSpan w:val="3"/>
            <w:vAlign w:val="center"/>
          </w:tcPr>
          <w:p w14:paraId="07342D7E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vAlign w:val="center"/>
          </w:tcPr>
          <w:p w14:paraId="77C1FE0E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683C63A2" w14:textId="77777777" w:rsidR="00315F81" w:rsidRDefault="00315F8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315F81" w14:paraId="03EDC22D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45C1DD81" w14:textId="77777777" w:rsidR="00315F81" w:rsidRDefault="00315F81">
            <w:r>
              <w:rPr>
                <w:rFonts w:hint="eastAsia"/>
              </w:rPr>
              <w:t xml:space="preserve">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時～　時</w:t>
            </w:r>
          </w:p>
        </w:tc>
        <w:tc>
          <w:tcPr>
            <w:tcW w:w="1015" w:type="dxa"/>
            <w:vAlign w:val="center"/>
          </w:tcPr>
          <w:p w14:paraId="395B7DB3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gridSpan w:val="3"/>
            <w:vAlign w:val="center"/>
          </w:tcPr>
          <w:p w14:paraId="05F1FBB8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vAlign w:val="center"/>
          </w:tcPr>
          <w:p w14:paraId="2F528475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0BB04257" w14:textId="77777777" w:rsidR="00315F81" w:rsidRDefault="00315F8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315F81" w14:paraId="34B5F007" w14:textId="77777777">
        <w:trPr>
          <w:trHeight w:val="420"/>
        </w:trPr>
        <w:tc>
          <w:tcPr>
            <w:tcW w:w="3360" w:type="dxa"/>
            <w:gridSpan w:val="5"/>
            <w:vAlign w:val="center"/>
          </w:tcPr>
          <w:p w14:paraId="533EDF29" w14:textId="77777777" w:rsidR="00315F81" w:rsidRDefault="00315F81">
            <w:r>
              <w:rPr>
                <w:rFonts w:hint="eastAsia"/>
              </w:rPr>
              <w:t xml:space="preserve">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 xml:space="preserve">　　時～　時</w:t>
            </w:r>
          </w:p>
        </w:tc>
        <w:tc>
          <w:tcPr>
            <w:tcW w:w="1015" w:type="dxa"/>
            <w:vAlign w:val="center"/>
          </w:tcPr>
          <w:p w14:paraId="2E04052F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gridSpan w:val="3"/>
            <w:vAlign w:val="center"/>
          </w:tcPr>
          <w:p w14:paraId="6B479504" w14:textId="77777777" w:rsidR="00315F81" w:rsidRDefault="00315F8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015" w:type="dxa"/>
            <w:vAlign w:val="center"/>
          </w:tcPr>
          <w:p w14:paraId="342CBC74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33468DAD" w14:textId="77777777" w:rsidR="00315F81" w:rsidRDefault="00315F8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</w:tr>
      <w:tr w:rsidR="00315F81" w14:paraId="477A0944" w14:textId="77777777">
        <w:trPr>
          <w:trHeight w:val="637"/>
        </w:trPr>
        <w:tc>
          <w:tcPr>
            <w:tcW w:w="1484" w:type="dxa"/>
            <w:gridSpan w:val="2"/>
            <w:vAlign w:val="center"/>
          </w:tcPr>
          <w:p w14:paraId="42C60FA3" w14:textId="77777777" w:rsidR="00315F81" w:rsidRDefault="00315F81">
            <w:pPr>
              <w:jc w:val="distribute"/>
            </w:pPr>
            <w:r>
              <w:rPr>
                <w:rFonts w:hint="eastAsia"/>
                <w:spacing w:val="40"/>
              </w:rPr>
              <w:t>使用設</w:t>
            </w:r>
            <w:r>
              <w:rPr>
                <w:rFonts w:hint="eastAsia"/>
              </w:rPr>
              <w:t>備及び備品</w:t>
            </w:r>
          </w:p>
        </w:tc>
        <w:tc>
          <w:tcPr>
            <w:tcW w:w="4920" w:type="dxa"/>
            <w:gridSpan w:val="8"/>
            <w:vAlign w:val="center"/>
          </w:tcPr>
          <w:p w14:paraId="4352CAEA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  <w:tc>
          <w:tcPr>
            <w:tcW w:w="2101" w:type="dxa"/>
            <w:gridSpan w:val="3"/>
            <w:vAlign w:val="center"/>
          </w:tcPr>
          <w:p w14:paraId="5A3F3FA8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</w:tr>
      <w:tr w:rsidR="00315F81" w14:paraId="4662E9F6" w14:textId="77777777">
        <w:trPr>
          <w:cantSplit/>
          <w:trHeight w:val="665"/>
        </w:trPr>
        <w:tc>
          <w:tcPr>
            <w:tcW w:w="1484" w:type="dxa"/>
            <w:gridSpan w:val="2"/>
            <w:vAlign w:val="center"/>
          </w:tcPr>
          <w:p w14:paraId="2FC24B7F" w14:textId="77777777" w:rsidR="00315F81" w:rsidRDefault="00315F81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021" w:type="dxa"/>
            <w:gridSpan w:val="11"/>
            <w:vAlign w:val="center"/>
          </w:tcPr>
          <w:p w14:paraId="4BD72027" w14:textId="77777777" w:rsidR="000E1C4D" w:rsidRDefault="000E1C4D" w:rsidP="00E66968"/>
          <w:p w14:paraId="16F949EB" w14:textId="77777777" w:rsidR="00E66968" w:rsidRDefault="000E1C4D" w:rsidP="000E1C4D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E66968">
              <w:rPr>
                <w:rFonts w:hint="eastAsia"/>
              </w:rPr>
              <w:t xml:space="preserve">町事業　</w:t>
            </w:r>
            <w:r>
              <w:rPr>
                <w:rFonts w:hint="eastAsia"/>
              </w:rPr>
              <w:t xml:space="preserve">　　②町内</w:t>
            </w:r>
            <w:r w:rsidR="00E66968">
              <w:rPr>
                <w:rFonts w:hint="eastAsia"/>
              </w:rPr>
              <w:t>社会教育団体</w:t>
            </w:r>
            <w:r>
              <w:rPr>
                <w:rFonts w:hint="eastAsia"/>
              </w:rPr>
              <w:t>・学校</w:t>
            </w:r>
            <w:r w:rsidR="00E66968">
              <w:rPr>
                <w:rFonts w:hint="eastAsia"/>
              </w:rPr>
              <w:t>等</w:t>
            </w:r>
            <w:r w:rsidR="008C6186">
              <w:rPr>
                <w:rFonts w:hint="eastAsia"/>
              </w:rPr>
              <w:t xml:space="preserve">　</w:t>
            </w:r>
          </w:p>
          <w:p w14:paraId="7495765D" w14:textId="77777777" w:rsidR="00E66968" w:rsidRPr="000E1C4D" w:rsidRDefault="00E66968" w:rsidP="00E66968"/>
          <w:p w14:paraId="24EABE41" w14:textId="77777777" w:rsidR="008C6186" w:rsidRDefault="000E1C4D" w:rsidP="00E66968">
            <w:pPr>
              <w:ind w:firstLineChars="100" w:firstLine="210"/>
            </w:pPr>
            <w:r>
              <w:rPr>
                <w:rFonts w:hint="eastAsia"/>
              </w:rPr>
              <w:t>③町</w:t>
            </w:r>
            <w:r w:rsidR="009A55AC">
              <w:rPr>
                <w:rFonts w:hint="eastAsia"/>
              </w:rPr>
              <w:t>内社会福祉団体</w:t>
            </w:r>
          </w:p>
          <w:p w14:paraId="5C918FD0" w14:textId="77777777" w:rsidR="008C6186" w:rsidRPr="000E1C4D" w:rsidRDefault="008C6186"/>
          <w:p w14:paraId="57471459" w14:textId="77777777" w:rsidR="008C6186" w:rsidRDefault="000E1C4D" w:rsidP="008C6186">
            <w:pPr>
              <w:ind w:firstLineChars="100" w:firstLine="210"/>
            </w:pPr>
            <w:r>
              <w:rPr>
                <w:rFonts w:hint="eastAsia"/>
              </w:rPr>
              <w:t>④その他</w:t>
            </w:r>
            <w:r w:rsidR="008C6186">
              <w:rPr>
                <w:rFonts w:hint="eastAsia"/>
              </w:rPr>
              <w:t>（　　　　　　　　　　　　　　　　　　　　　　　　　）</w:t>
            </w:r>
          </w:p>
          <w:p w14:paraId="5CE488DA" w14:textId="77777777" w:rsidR="008C6186" w:rsidRDefault="008C6186" w:rsidP="008C6186">
            <w:pPr>
              <w:ind w:firstLineChars="100" w:firstLine="210"/>
            </w:pPr>
          </w:p>
        </w:tc>
      </w:tr>
      <w:tr w:rsidR="00315F81" w14:paraId="5253F3FE" w14:textId="77777777">
        <w:trPr>
          <w:cantSplit/>
          <w:trHeight w:val="762"/>
        </w:trPr>
        <w:tc>
          <w:tcPr>
            <w:tcW w:w="6930" w:type="dxa"/>
            <w:gridSpan w:val="11"/>
            <w:tcBorders>
              <w:left w:val="nil"/>
            </w:tcBorders>
            <w:vAlign w:val="bottom"/>
          </w:tcPr>
          <w:p w14:paraId="5BB6693E" w14:textId="77777777" w:rsidR="00315F81" w:rsidRDefault="00315F81">
            <w:pPr>
              <w:spacing w:after="60"/>
            </w:pPr>
            <w:r>
              <w:rPr>
                <w:rFonts w:hint="eastAsia"/>
              </w:rPr>
              <w:t xml:space="preserve">　上記申請に基づき、次のとおり決定していいでしょうか。</w:t>
            </w:r>
          </w:p>
        </w:tc>
        <w:tc>
          <w:tcPr>
            <w:tcW w:w="420" w:type="dxa"/>
            <w:textDirection w:val="tbRlV"/>
            <w:vAlign w:val="center"/>
          </w:tcPr>
          <w:p w14:paraId="7FF0586B" w14:textId="77777777" w:rsidR="00315F81" w:rsidRDefault="00315F81">
            <w:pPr>
              <w:ind w:left="113" w:right="113"/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55" w:type="dxa"/>
            <w:vAlign w:val="center"/>
          </w:tcPr>
          <w:p w14:paraId="427D0C76" w14:textId="77777777" w:rsidR="00315F81" w:rsidRDefault="00315F81">
            <w:r>
              <w:rPr>
                <w:rFonts w:hint="eastAsia"/>
              </w:rPr>
              <w:t xml:space="preserve">　</w:t>
            </w:r>
          </w:p>
        </w:tc>
      </w:tr>
      <w:tr w:rsidR="00315F81" w14:paraId="3D1379BB" w14:textId="77777777">
        <w:trPr>
          <w:cantSplit/>
          <w:trHeight w:val="465"/>
        </w:trPr>
        <w:tc>
          <w:tcPr>
            <w:tcW w:w="1365" w:type="dxa"/>
            <w:vMerge w:val="restart"/>
            <w:vAlign w:val="center"/>
          </w:tcPr>
          <w:p w14:paraId="79C42B0A" w14:textId="77777777" w:rsidR="00315F81" w:rsidRDefault="00315F81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315" w:type="dxa"/>
            <w:gridSpan w:val="2"/>
            <w:vMerge w:val="restart"/>
            <w:tcBorders>
              <w:right w:val="nil"/>
            </w:tcBorders>
            <w:vAlign w:val="center"/>
          </w:tcPr>
          <w:p w14:paraId="75B421AE" w14:textId="77777777" w:rsidR="00315F81" w:rsidRDefault="00315F81">
            <w:pPr>
              <w:jc w:val="right"/>
            </w:pPr>
            <w:r>
              <w:t>1</w:t>
            </w:r>
          </w:p>
          <w:p w14:paraId="1A7D0494" w14:textId="77777777" w:rsidR="00315F81" w:rsidRDefault="00315F81">
            <w:pPr>
              <w:jc w:val="right"/>
            </w:pPr>
          </w:p>
          <w:p w14:paraId="492558B0" w14:textId="77777777" w:rsidR="00315F81" w:rsidRDefault="00315F81">
            <w:pPr>
              <w:jc w:val="right"/>
            </w:pPr>
            <w:r>
              <w:t>2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vAlign w:val="center"/>
          </w:tcPr>
          <w:p w14:paraId="38C8373F" w14:textId="77777777" w:rsidR="00315F81" w:rsidRDefault="00315F81">
            <w:r>
              <w:rPr>
                <w:rFonts w:hint="eastAsia"/>
              </w:rPr>
              <w:t>承認する</w:t>
            </w:r>
          </w:p>
          <w:p w14:paraId="73FC4785" w14:textId="77777777" w:rsidR="00315F81" w:rsidRDefault="00315F81">
            <w:r>
              <w:rPr>
                <w:rFonts w:hint="eastAsia"/>
              </w:rPr>
              <w:t>免除・減額</w:t>
            </w:r>
          </w:p>
          <w:p w14:paraId="3050BF24" w14:textId="77777777" w:rsidR="00315F81" w:rsidRDefault="00315F81">
            <w:r>
              <w:rPr>
                <w:rFonts w:hint="eastAsia"/>
              </w:rPr>
              <w:t>承認しない</w:t>
            </w:r>
          </w:p>
        </w:tc>
        <w:tc>
          <w:tcPr>
            <w:tcW w:w="1995" w:type="dxa"/>
            <w:gridSpan w:val="4"/>
            <w:vAlign w:val="center"/>
          </w:tcPr>
          <w:p w14:paraId="24C18B71" w14:textId="77777777" w:rsidR="00315F81" w:rsidRDefault="00315F81">
            <w:r>
              <w:rPr>
                <w:rFonts w:hint="eastAsia"/>
              </w:rPr>
              <w:t>規制額　￥</w:t>
            </w:r>
          </w:p>
        </w:tc>
        <w:tc>
          <w:tcPr>
            <w:tcW w:w="1680" w:type="dxa"/>
            <w:gridSpan w:val="3"/>
            <w:vMerge w:val="restart"/>
            <w:tcBorders>
              <w:bottom w:val="nil"/>
            </w:tcBorders>
            <w:vAlign w:val="center"/>
          </w:tcPr>
          <w:p w14:paraId="300F2CD8" w14:textId="77777777" w:rsidR="00315F81" w:rsidRDefault="00315F81">
            <w:r>
              <w:rPr>
                <w:rFonts w:hint="eastAsia"/>
              </w:rPr>
              <w:t>減免後額</w:t>
            </w:r>
          </w:p>
          <w:p w14:paraId="51381630" w14:textId="77777777" w:rsidR="00315F81" w:rsidRDefault="00315F81">
            <w:pPr>
              <w:spacing w:before="280"/>
            </w:pPr>
            <w:r>
              <w:rPr>
                <w:rFonts w:hint="eastAsia"/>
              </w:rPr>
              <w:t>￥</w:t>
            </w:r>
          </w:p>
        </w:tc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14:paraId="6FB8005C" w14:textId="77777777" w:rsidR="00315F81" w:rsidRDefault="00315F81">
            <w:r>
              <w:rPr>
                <w:rFonts w:hint="eastAsia"/>
              </w:rPr>
              <w:t>減免割合</w:t>
            </w:r>
          </w:p>
          <w:p w14:paraId="00F2A9DC" w14:textId="77777777" w:rsidR="00315F81" w:rsidRDefault="00315F81">
            <w:pPr>
              <w:jc w:val="right"/>
            </w:pPr>
            <w:r>
              <w:rPr>
                <w:rFonts w:hint="eastAsia"/>
              </w:rPr>
              <w:t>％</w:t>
            </w:r>
          </w:p>
          <w:p w14:paraId="786B07B4" w14:textId="77777777" w:rsidR="00315F81" w:rsidRDefault="00315F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15F81" w14:paraId="0D0F9BF7" w14:textId="77777777">
        <w:trPr>
          <w:cantSplit/>
          <w:trHeight w:val="465"/>
        </w:trPr>
        <w:tc>
          <w:tcPr>
            <w:tcW w:w="1365" w:type="dxa"/>
            <w:vMerge/>
            <w:vAlign w:val="center"/>
          </w:tcPr>
          <w:p w14:paraId="2F31CB2F" w14:textId="77777777" w:rsidR="00315F81" w:rsidRDefault="00315F81">
            <w:pPr>
              <w:jc w:val="distribute"/>
            </w:pPr>
          </w:p>
        </w:tc>
        <w:tc>
          <w:tcPr>
            <w:tcW w:w="315" w:type="dxa"/>
            <w:gridSpan w:val="2"/>
            <w:vMerge/>
            <w:tcBorders>
              <w:right w:val="nil"/>
            </w:tcBorders>
            <w:vAlign w:val="center"/>
          </w:tcPr>
          <w:p w14:paraId="244C9228" w14:textId="77777777" w:rsidR="00315F81" w:rsidRDefault="00315F81"/>
        </w:tc>
        <w:tc>
          <w:tcPr>
            <w:tcW w:w="1575" w:type="dxa"/>
            <w:vMerge/>
            <w:tcBorders>
              <w:left w:val="nil"/>
            </w:tcBorders>
            <w:vAlign w:val="center"/>
          </w:tcPr>
          <w:p w14:paraId="288FD855" w14:textId="77777777" w:rsidR="00315F81" w:rsidRDefault="00315F81"/>
        </w:tc>
        <w:tc>
          <w:tcPr>
            <w:tcW w:w="1995" w:type="dxa"/>
            <w:gridSpan w:val="4"/>
            <w:vAlign w:val="center"/>
          </w:tcPr>
          <w:p w14:paraId="316AF984" w14:textId="77777777" w:rsidR="00315F81" w:rsidRDefault="00315F81">
            <w:r>
              <w:rPr>
                <w:rFonts w:hint="eastAsia"/>
              </w:rPr>
              <w:t>規制額　￥</w:t>
            </w:r>
          </w:p>
        </w:tc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14:paraId="6FF2FF1D" w14:textId="77777777" w:rsidR="00315F81" w:rsidRDefault="00315F81"/>
        </w:tc>
        <w:tc>
          <w:tcPr>
            <w:tcW w:w="1575" w:type="dxa"/>
            <w:gridSpan w:val="2"/>
            <w:vMerge/>
            <w:tcBorders>
              <w:top w:val="nil"/>
            </w:tcBorders>
            <w:vAlign w:val="center"/>
          </w:tcPr>
          <w:p w14:paraId="5831E449" w14:textId="77777777" w:rsidR="00315F81" w:rsidRDefault="00315F81"/>
        </w:tc>
      </w:tr>
      <w:tr w:rsidR="00315F81" w14:paraId="377D2CE9" w14:textId="77777777">
        <w:trPr>
          <w:trHeight w:val="776"/>
        </w:trPr>
        <w:tc>
          <w:tcPr>
            <w:tcW w:w="1365" w:type="dxa"/>
            <w:vAlign w:val="center"/>
          </w:tcPr>
          <w:p w14:paraId="2ADF053C" w14:textId="77777777" w:rsidR="00315F81" w:rsidRDefault="00315F81">
            <w:pPr>
              <w:jc w:val="distribute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140" w:type="dxa"/>
            <w:gridSpan w:val="12"/>
            <w:vAlign w:val="center"/>
          </w:tcPr>
          <w:p w14:paraId="48D8929B" w14:textId="77777777" w:rsidR="00315F81" w:rsidRDefault="00315F81" w:rsidP="000045AA">
            <w:r>
              <w:rPr>
                <w:rFonts w:hint="eastAsia"/>
              </w:rPr>
              <w:t>与那原町コミュニティーセンターの設置</w:t>
            </w:r>
            <w:r w:rsidR="000045AA">
              <w:rPr>
                <w:rFonts w:hint="eastAsia"/>
              </w:rPr>
              <w:t>、</w:t>
            </w:r>
            <w:r>
              <w:rPr>
                <w:rFonts w:hint="eastAsia"/>
              </w:rPr>
              <w:t>管理</w:t>
            </w:r>
            <w:r w:rsidR="000045AA">
              <w:rPr>
                <w:rFonts w:hint="eastAsia"/>
              </w:rPr>
              <w:t>及び運営</w:t>
            </w:r>
            <w:r>
              <w:rPr>
                <w:rFonts w:hint="eastAsia"/>
              </w:rPr>
              <w:t>に関する条例施行規則第</w:t>
            </w:r>
            <w:r>
              <w:t>1</w:t>
            </w:r>
            <w:r w:rsidR="006B7F05"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号により決定する。</w:t>
            </w:r>
          </w:p>
        </w:tc>
      </w:tr>
    </w:tbl>
    <w:p w14:paraId="5830B000" w14:textId="77777777" w:rsidR="00315F81" w:rsidRDefault="00315F81"/>
    <w:sectPr w:rsidR="00315F81" w:rsidSect="00CE0CCC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17286" w14:textId="77777777" w:rsidR="00CE0CCC" w:rsidRDefault="00CE0CCC" w:rsidP="004E3D85">
      <w:r>
        <w:separator/>
      </w:r>
    </w:p>
  </w:endnote>
  <w:endnote w:type="continuationSeparator" w:id="0">
    <w:p w14:paraId="62EFCAD1" w14:textId="77777777" w:rsidR="00CE0CCC" w:rsidRDefault="00CE0CCC" w:rsidP="004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3A49" w14:textId="77777777" w:rsidR="00CE0CCC" w:rsidRDefault="00CE0CCC" w:rsidP="004E3D85">
      <w:r>
        <w:separator/>
      </w:r>
    </w:p>
  </w:footnote>
  <w:footnote w:type="continuationSeparator" w:id="0">
    <w:p w14:paraId="78DA42C0" w14:textId="77777777" w:rsidR="00CE0CCC" w:rsidRDefault="00CE0CCC" w:rsidP="004E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1"/>
    <w:rsid w:val="000045AA"/>
    <w:rsid w:val="000E1C4D"/>
    <w:rsid w:val="001043B6"/>
    <w:rsid w:val="001528EC"/>
    <w:rsid w:val="0017423F"/>
    <w:rsid w:val="001E4600"/>
    <w:rsid w:val="00310EC7"/>
    <w:rsid w:val="00315F81"/>
    <w:rsid w:val="00355A79"/>
    <w:rsid w:val="00365586"/>
    <w:rsid w:val="003A234E"/>
    <w:rsid w:val="0045000E"/>
    <w:rsid w:val="004E3D85"/>
    <w:rsid w:val="00556A11"/>
    <w:rsid w:val="006B7F05"/>
    <w:rsid w:val="006C0E01"/>
    <w:rsid w:val="008C6186"/>
    <w:rsid w:val="009A55AC"/>
    <w:rsid w:val="00A4734B"/>
    <w:rsid w:val="00A637DD"/>
    <w:rsid w:val="00BC36AE"/>
    <w:rsid w:val="00BF5AFF"/>
    <w:rsid w:val="00C02A86"/>
    <w:rsid w:val="00CE0CCC"/>
    <w:rsid w:val="00E20ECE"/>
    <w:rsid w:val="00E60F99"/>
    <w:rsid w:val="00E66968"/>
    <w:rsid w:val="00EA1E7C"/>
    <w:rsid w:val="00F5285F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32E3D"/>
  <w14:defaultImageDpi w14:val="0"/>
  <w15:docId w15:val="{FE14BF6D-9DB8-46C3-95C8-6A7DCC1E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247isamu</cp:lastModifiedBy>
  <cp:revision>2</cp:revision>
  <dcterms:created xsi:type="dcterms:W3CDTF">2025-07-04T02:10:00Z</dcterms:created>
  <dcterms:modified xsi:type="dcterms:W3CDTF">2025-07-04T02:10:00Z</dcterms:modified>
</cp:coreProperties>
</file>