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70A3" w14:textId="77777777" w:rsidR="00B37C3E" w:rsidRDefault="00B37C3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EECE260" w14:textId="77777777" w:rsidR="00B37C3E" w:rsidRDefault="00B37C3E"/>
    <w:p w14:paraId="00B54975" w14:textId="77777777" w:rsidR="00543AC5" w:rsidRDefault="00543AC5" w:rsidP="00543AC5"/>
    <w:p w14:paraId="45CFB30B" w14:textId="77777777" w:rsidR="00F12E3B" w:rsidRDefault="00B37C3E" w:rsidP="00543AC5">
      <w:pPr>
        <w:jc w:val="center"/>
        <w:rPr>
          <w:sz w:val="24"/>
        </w:rPr>
      </w:pPr>
      <w:r w:rsidRPr="00543AC5">
        <w:rPr>
          <w:rFonts w:hint="eastAsia"/>
          <w:spacing w:val="158"/>
          <w:sz w:val="24"/>
        </w:rPr>
        <w:t>健康診断</w:t>
      </w:r>
      <w:r w:rsidRPr="00543AC5">
        <w:rPr>
          <w:rFonts w:hint="eastAsia"/>
          <w:sz w:val="24"/>
        </w:rPr>
        <w:t>書</w:t>
      </w:r>
    </w:p>
    <w:p w14:paraId="4C1486E9" w14:textId="77777777" w:rsidR="00B37C3E" w:rsidRPr="00543AC5" w:rsidRDefault="00543AC5" w:rsidP="00543AC5">
      <w:pPr>
        <w:jc w:val="center"/>
        <w:rPr>
          <w:sz w:val="24"/>
        </w:rPr>
      </w:pPr>
      <w:r w:rsidRPr="00F12E3B">
        <w:rPr>
          <w:sz w:val="22"/>
        </w:rPr>
        <w:t>(</w:t>
      </w:r>
      <w:r w:rsidRPr="00F12E3B">
        <w:rPr>
          <w:rFonts w:hint="eastAsia"/>
          <w:sz w:val="22"/>
        </w:rPr>
        <w:t>緊急通報システム利用申請用</w:t>
      </w:r>
      <w:r w:rsidRPr="00F12E3B">
        <w:rPr>
          <w:sz w:val="22"/>
        </w:rPr>
        <w:t>)</w:t>
      </w:r>
    </w:p>
    <w:p w14:paraId="4A887CC0" w14:textId="77777777" w:rsidR="00B37C3E" w:rsidRDefault="00B37C3E"/>
    <w:p w14:paraId="71269F00" w14:textId="77777777" w:rsidR="00B37C3E" w:rsidRDefault="00B37C3E" w:rsidP="00543AC5">
      <w:pPr>
        <w:ind w:right="3464"/>
        <w:jc w:val="left"/>
      </w:pPr>
      <w:r>
        <w:rPr>
          <w:rFonts w:hint="eastAsia"/>
        </w:rPr>
        <w:t xml:space="preserve">受診者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543AC5">
        <w:rPr>
          <w:rFonts w:hint="eastAsia"/>
        </w:rPr>
        <w:t>：</w:t>
      </w:r>
      <w:r>
        <w:rPr>
          <w:rFonts w:hint="eastAsia"/>
        </w:rPr>
        <w:t xml:space="preserve">　与那原町字</w:t>
      </w:r>
    </w:p>
    <w:p w14:paraId="71AEA740" w14:textId="77777777" w:rsidR="00B37C3E" w:rsidRDefault="00B37C3E" w:rsidP="00543AC5">
      <w:pPr>
        <w:ind w:right="6236" w:firstLineChars="135" w:firstLine="850"/>
        <w:jc w:val="lef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543AC5">
        <w:rPr>
          <w:rFonts w:hint="eastAsia"/>
        </w:rPr>
        <w:t>：</w:t>
      </w:r>
    </w:p>
    <w:p w14:paraId="545343F3" w14:textId="77777777" w:rsidR="00543AC5" w:rsidRPr="001D642B" w:rsidRDefault="00B37C3E" w:rsidP="001D642B">
      <w:pPr>
        <w:ind w:right="1784" w:firstLineChars="400" w:firstLine="840"/>
        <w:jc w:val="left"/>
      </w:pPr>
      <w:r>
        <w:rPr>
          <w:rFonts w:hint="eastAsia"/>
        </w:rPr>
        <w:t>生年月日</w:t>
      </w:r>
      <w:r w:rsidR="00543AC5">
        <w:rPr>
          <w:rFonts w:hint="eastAsia"/>
        </w:rPr>
        <w:t>：</w:t>
      </w:r>
      <w:r>
        <w:rPr>
          <w:rFonts w:hint="eastAsia"/>
        </w:rPr>
        <w:t xml:space="preserve">　　　　　年　　　月　　　日</w:t>
      </w:r>
      <w:r>
        <w:t>(</w:t>
      </w:r>
      <w:r>
        <w:rPr>
          <w:rFonts w:hint="eastAsia"/>
        </w:rPr>
        <w:t xml:space="preserve">　　歳</w:t>
      </w:r>
      <w:r>
        <w:t>)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954"/>
        <w:gridCol w:w="2410"/>
      </w:tblGrid>
      <w:tr w:rsidR="00F12E3B" w14:paraId="68675F0E" w14:textId="77777777" w:rsidTr="00613DE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992" w:type="dxa"/>
            <w:vMerge w:val="restart"/>
            <w:textDirection w:val="tbRlV"/>
            <w:vAlign w:val="center"/>
          </w:tcPr>
          <w:p w14:paraId="1962AB4E" w14:textId="77777777" w:rsidR="00F12E3B" w:rsidRDefault="00F12E3B" w:rsidP="00F12E3B">
            <w:pPr>
              <w:ind w:left="113" w:right="113"/>
              <w:jc w:val="distribute"/>
            </w:pPr>
            <w:r>
              <w:rPr>
                <w:rFonts w:hint="eastAsia"/>
              </w:rPr>
              <w:t>既往歴</w:t>
            </w:r>
          </w:p>
        </w:tc>
        <w:tc>
          <w:tcPr>
            <w:tcW w:w="5954" w:type="dxa"/>
            <w:vAlign w:val="center"/>
          </w:tcPr>
          <w:p w14:paraId="795283A2" w14:textId="77777777" w:rsidR="00F12E3B" w:rsidRDefault="00F12E3B" w:rsidP="00F12E3B">
            <w:pPr>
              <w:jc w:val="center"/>
            </w:pPr>
            <w:r>
              <w:rPr>
                <w:rFonts w:hint="eastAsia"/>
              </w:rPr>
              <w:t>病　　　　名</w:t>
            </w:r>
          </w:p>
        </w:tc>
        <w:tc>
          <w:tcPr>
            <w:tcW w:w="2410" w:type="dxa"/>
            <w:vAlign w:val="center"/>
          </w:tcPr>
          <w:p w14:paraId="6D90D5CF" w14:textId="77777777" w:rsidR="00F12E3B" w:rsidRDefault="00F12E3B" w:rsidP="00543AC5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</w:tr>
      <w:tr w:rsidR="00F12E3B" w14:paraId="190C37D5" w14:textId="77777777" w:rsidTr="00613DEA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92" w:type="dxa"/>
            <w:vMerge/>
            <w:vAlign w:val="center"/>
          </w:tcPr>
          <w:p w14:paraId="60B69BD6" w14:textId="77777777" w:rsidR="00F12E3B" w:rsidRDefault="00F12E3B" w:rsidP="00543AC5">
            <w:pPr>
              <w:jc w:val="distribute"/>
            </w:pPr>
          </w:p>
        </w:tc>
        <w:tc>
          <w:tcPr>
            <w:tcW w:w="5954" w:type="dxa"/>
            <w:vAlign w:val="center"/>
          </w:tcPr>
          <w:p w14:paraId="58855554" w14:textId="77777777" w:rsidR="00F12E3B" w:rsidRDefault="00F12E3B" w:rsidP="00543AC5">
            <w:pPr>
              <w:jc w:val="center"/>
              <w:rPr>
                <w:spacing w:val="1600"/>
              </w:rPr>
            </w:pPr>
          </w:p>
        </w:tc>
        <w:tc>
          <w:tcPr>
            <w:tcW w:w="2410" w:type="dxa"/>
            <w:vAlign w:val="center"/>
          </w:tcPr>
          <w:p w14:paraId="0E2769A3" w14:textId="77777777" w:rsidR="00F12E3B" w:rsidRDefault="00F12E3B" w:rsidP="00543AC5">
            <w:pPr>
              <w:jc w:val="center"/>
              <w:rPr>
                <w:spacing w:val="400"/>
              </w:rPr>
            </w:pPr>
          </w:p>
        </w:tc>
      </w:tr>
      <w:tr w:rsidR="005C1EB6" w14:paraId="5FC7C7F0" w14:textId="77777777" w:rsidTr="00613DE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92" w:type="dxa"/>
            <w:vMerge w:val="restart"/>
            <w:textDirection w:val="tbRlV"/>
            <w:vAlign w:val="center"/>
          </w:tcPr>
          <w:p w14:paraId="04C6A0E7" w14:textId="77777777" w:rsidR="005C1EB6" w:rsidRDefault="005C1EB6" w:rsidP="00F12E3B">
            <w:pPr>
              <w:ind w:left="113" w:right="113"/>
              <w:jc w:val="distribute"/>
            </w:pPr>
            <w:r>
              <w:rPr>
                <w:rFonts w:hint="eastAsia"/>
              </w:rPr>
              <w:t>現在の病名</w:t>
            </w:r>
            <w:r w:rsidR="001D642B">
              <w:rPr>
                <w:rFonts w:hint="eastAsia"/>
              </w:rPr>
              <w:t>等</w:t>
            </w:r>
          </w:p>
        </w:tc>
        <w:tc>
          <w:tcPr>
            <w:tcW w:w="5954" w:type="dxa"/>
            <w:vAlign w:val="center"/>
          </w:tcPr>
          <w:p w14:paraId="53176C13" w14:textId="77777777" w:rsidR="005C1EB6" w:rsidRDefault="005C1EB6" w:rsidP="00543AC5">
            <w:pPr>
              <w:jc w:val="center"/>
              <w:rPr>
                <w:spacing w:val="1600"/>
              </w:rPr>
            </w:pPr>
            <w:r>
              <w:rPr>
                <w:rFonts w:hint="eastAsia"/>
              </w:rPr>
              <w:t>病　　　　名</w:t>
            </w:r>
          </w:p>
        </w:tc>
        <w:tc>
          <w:tcPr>
            <w:tcW w:w="2410" w:type="dxa"/>
            <w:vAlign w:val="center"/>
          </w:tcPr>
          <w:p w14:paraId="4499EA8C" w14:textId="77777777" w:rsidR="005C1EB6" w:rsidRDefault="005C1EB6" w:rsidP="00543AC5">
            <w:pPr>
              <w:jc w:val="center"/>
              <w:rPr>
                <w:spacing w:val="400"/>
              </w:rPr>
            </w:pPr>
            <w:r>
              <w:rPr>
                <w:rFonts w:hint="eastAsia"/>
              </w:rPr>
              <w:t>時　期</w:t>
            </w:r>
          </w:p>
        </w:tc>
      </w:tr>
      <w:tr w:rsidR="005C1EB6" w14:paraId="17F6E025" w14:textId="77777777" w:rsidTr="00613DEA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992" w:type="dxa"/>
            <w:vMerge/>
            <w:vAlign w:val="center"/>
          </w:tcPr>
          <w:p w14:paraId="0E4E1C2E" w14:textId="77777777" w:rsidR="005C1EB6" w:rsidRDefault="005C1EB6" w:rsidP="00543AC5">
            <w:pPr>
              <w:jc w:val="distribute"/>
            </w:pPr>
          </w:p>
        </w:tc>
        <w:tc>
          <w:tcPr>
            <w:tcW w:w="5954" w:type="dxa"/>
            <w:vAlign w:val="center"/>
          </w:tcPr>
          <w:p w14:paraId="659BC9F4" w14:textId="77777777" w:rsidR="005C1EB6" w:rsidRDefault="005C1EB6" w:rsidP="00543AC5">
            <w:pPr>
              <w:jc w:val="center"/>
              <w:rPr>
                <w:spacing w:val="1600"/>
              </w:rPr>
            </w:pPr>
          </w:p>
        </w:tc>
        <w:tc>
          <w:tcPr>
            <w:tcW w:w="2410" w:type="dxa"/>
            <w:vAlign w:val="center"/>
          </w:tcPr>
          <w:p w14:paraId="249F8D27" w14:textId="77777777" w:rsidR="005C1EB6" w:rsidRDefault="005C1EB6" w:rsidP="00543AC5">
            <w:pPr>
              <w:jc w:val="center"/>
              <w:rPr>
                <w:spacing w:val="400"/>
              </w:rPr>
            </w:pPr>
          </w:p>
        </w:tc>
      </w:tr>
      <w:tr w:rsidR="001D642B" w14:paraId="2205F53D" w14:textId="77777777" w:rsidTr="00613DE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92" w:type="dxa"/>
            <w:vMerge/>
            <w:vAlign w:val="center"/>
          </w:tcPr>
          <w:p w14:paraId="7501B026" w14:textId="77777777" w:rsidR="001D642B" w:rsidRDefault="001D642B" w:rsidP="00543AC5">
            <w:pPr>
              <w:jc w:val="distribute"/>
            </w:pPr>
          </w:p>
        </w:tc>
        <w:tc>
          <w:tcPr>
            <w:tcW w:w="8364" w:type="dxa"/>
            <w:gridSpan w:val="2"/>
          </w:tcPr>
          <w:p w14:paraId="5CCF914C" w14:textId="77777777" w:rsidR="001D642B" w:rsidRDefault="001D642B" w:rsidP="001D642B">
            <w:pPr>
              <w:rPr>
                <w:spacing w:val="400"/>
              </w:rPr>
            </w:pPr>
            <w:r>
              <w:rPr>
                <w:rFonts w:hint="eastAsia"/>
              </w:rPr>
              <w:t>（経過及び投薬内容を含む治療内容）</w:t>
            </w:r>
          </w:p>
        </w:tc>
      </w:tr>
      <w:tr w:rsidR="001D642B" w:rsidRPr="00F12E3B" w14:paraId="7BB217FE" w14:textId="77777777" w:rsidTr="00613DEA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992" w:type="dxa"/>
            <w:vMerge/>
            <w:vAlign w:val="center"/>
          </w:tcPr>
          <w:p w14:paraId="599DFCD3" w14:textId="77777777" w:rsidR="001D642B" w:rsidRDefault="001D642B" w:rsidP="00543AC5">
            <w:pPr>
              <w:jc w:val="distribute"/>
            </w:pPr>
          </w:p>
        </w:tc>
        <w:tc>
          <w:tcPr>
            <w:tcW w:w="8364" w:type="dxa"/>
            <w:gridSpan w:val="2"/>
          </w:tcPr>
          <w:p w14:paraId="1CF9186D" w14:textId="77777777" w:rsidR="001D642B" w:rsidRDefault="001D642B" w:rsidP="001D642B">
            <w:r>
              <w:rPr>
                <w:rFonts w:hint="eastAsia"/>
              </w:rPr>
              <w:t>日常生活を営む上で常時注意を要する状態にあるかどうか</w:t>
            </w:r>
          </w:p>
          <w:p w14:paraId="1B2AC50C" w14:textId="77777777" w:rsidR="001D642B" w:rsidRDefault="001D642B" w:rsidP="001D642B">
            <w:pPr>
              <w:ind w:firstLineChars="100" w:firstLine="210"/>
              <w:rPr>
                <w:spacing w:val="400"/>
              </w:rPr>
            </w:pPr>
            <w:r>
              <w:rPr>
                <w:rFonts w:hint="eastAsia"/>
              </w:rPr>
              <w:t>有　・　無</w:t>
            </w:r>
          </w:p>
          <w:p w14:paraId="52D620B8" w14:textId="77777777" w:rsidR="001D642B" w:rsidRDefault="001D642B" w:rsidP="001D642B">
            <w:pPr>
              <w:rPr>
                <w:spacing w:val="400"/>
              </w:rPr>
            </w:pPr>
            <w:r>
              <w:rPr>
                <w:rFonts w:hint="eastAsia"/>
              </w:rPr>
              <w:t>（有の場合の理由）：</w:t>
            </w:r>
          </w:p>
        </w:tc>
      </w:tr>
      <w:tr w:rsidR="005C1EB6" w14:paraId="74D36194" w14:textId="77777777" w:rsidTr="00613D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2" w:type="dxa"/>
            <w:vMerge w:val="restart"/>
            <w:vAlign w:val="center"/>
          </w:tcPr>
          <w:p w14:paraId="7A4F73B7" w14:textId="77777777" w:rsidR="005C1EB6" w:rsidRDefault="005C1EB6" w:rsidP="00543AC5">
            <w:pPr>
              <w:jc w:val="distribute"/>
            </w:pPr>
            <w:r>
              <w:rPr>
                <w:rFonts w:hint="eastAsia"/>
              </w:rPr>
              <w:t>感染症の有無</w:t>
            </w:r>
          </w:p>
        </w:tc>
        <w:tc>
          <w:tcPr>
            <w:tcW w:w="8364" w:type="dxa"/>
            <w:gridSpan w:val="2"/>
          </w:tcPr>
          <w:p w14:paraId="55172AD7" w14:textId="77777777" w:rsidR="005C1EB6" w:rsidRPr="001D642B" w:rsidRDefault="005C1EB6" w:rsidP="005C1EB6">
            <w:r>
              <w:rPr>
                <w:rFonts w:hint="eastAsia"/>
              </w:rPr>
              <w:t>主治医として知り得る感染症を記入してください。あらためて検査を実施する必要はありません。</w:t>
            </w:r>
          </w:p>
        </w:tc>
      </w:tr>
      <w:tr w:rsidR="005C1EB6" w14:paraId="1899F44F" w14:textId="77777777" w:rsidTr="00613DE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2" w:type="dxa"/>
            <w:vMerge/>
            <w:vAlign w:val="center"/>
          </w:tcPr>
          <w:p w14:paraId="6C53650C" w14:textId="77777777" w:rsidR="005C1EB6" w:rsidRDefault="005C1EB6" w:rsidP="00543AC5">
            <w:pPr>
              <w:jc w:val="distribute"/>
            </w:pPr>
          </w:p>
        </w:tc>
        <w:tc>
          <w:tcPr>
            <w:tcW w:w="8364" w:type="dxa"/>
            <w:gridSpan w:val="2"/>
            <w:vAlign w:val="center"/>
          </w:tcPr>
          <w:p w14:paraId="565867FB" w14:textId="77777777" w:rsidR="005C1EB6" w:rsidRDefault="005C1EB6" w:rsidP="001D642B">
            <w:r>
              <w:rPr>
                <w:rFonts w:hint="eastAsia"/>
              </w:rPr>
              <w:t xml:space="preserve">有（　　　　　　　　　　　　　　　　　　　　　　　　　</w:t>
            </w:r>
            <w:r w:rsidR="001D642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1D642B">
              <w:rPr>
                <w:rFonts w:hint="eastAsia"/>
              </w:rPr>
              <w:t>・無</w:t>
            </w:r>
          </w:p>
        </w:tc>
      </w:tr>
      <w:tr w:rsidR="001D642B" w14:paraId="44F385A2" w14:textId="77777777" w:rsidTr="00613DE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92" w:type="dxa"/>
            <w:vAlign w:val="center"/>
          </w:tcPr>
          <w:p w14:paraId="653E324B" w14:textId="77777777" w:rsidR="001D642B" w:rsidRDefault="001D642B" w:rsidP="00543AC5">
            <w:pPr>
              <w:jc w:val="distribute"/>
            </w:pPr>
            <w:r>
              <w:rPr>
                <w:rFonts w:hint="eastAsia"/>
              </w:rPr>
              <w:t>血圧測定</w:t>
            </w:r>
          </w:p>
        </w:tc>
        <w:tc>
          <w:tcPr>
            <w:tcW w:w="8364" w:type="dxa"/>
            <w:gridSpan w:val="2"/>
            <w:vAlign w:val="center"/>
          </w:tcPr>
          <w:p w14:paraId="1E1C5EE9" w14:textId="77777777" w:rsidR="001D642B" w:rsidRDefault="001D642B" w:rsidP="00543AC5">
            <w:r>
              <w:rPr>
                <w:rFonts w:hint="eastAsia"/>
              </w:rPr>
              <w:t xml:space="preserve">　</w:t>
            </w:r>
          </w:p>
          <w:p w14:paraId="4171C731" w14:textId="77777777" w:rsidR="001D642B" w:rsidRDefault="001D642B" w:rsidP="00543AC5">
            <w:r>
              <w:rPr>
                <w:rFonts w:hint="eastAsia"/>
              </w:rPr>
              <w:t xml:space="preserve">　</w:t>
            </w:r>
          </w:p>
        </w:tc>
      </w:tr>
      <w:tr w:rsidR="001D642B" w14:paraId="442800DE" w14:textId="77777777" w:rsidTr="00613DE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92" w:type="dxa"/>
            <w:vAlign w:val="center"/>
          </w:tcPr>
          <w:p w14:paraId="4D5A61BB" w14:textId="77777777" w:rsidR="001D642B" w:rsidRDefault="001D642B" w:rsidP="00543AC5">
            <w:pPr>
              <w:jc w:val="distribute"/>
            </w:pPr>
            <w:r>
              <w:rPr>
                <w:rFonts w:hint="eastAsia"/>
              </w:rPr>
              <w:t>所見</w:t>
            </w:r>
          </w:p>
        </w:tc>
        <w:tc>
          <w:tcPr>
            <w:tcW w:w="8364" w:type="dxa"/>
            <w:gridSpan w:val="2"/>
            <w:vAlign w:val="center"/>
          </w:tcPr>
          <w:p w14:paraId="1F642085" w14:textId="77777777" w:rsidR="001D642B" w:rsidRDefault="001D642B" w:rsidP="00543AC5">
            <w:r>
              <w:rPr>
                <w:rFonts w:hint="eastAsia"/>
              </w:rPr>
              <w:t xml:space="preserve">　</w:t>
            </w:r>
          </w:p>
          <w:p w14:paraId="5F406322" w14:textId="77777777" w:rsidR="001D642B" w:rsidRDefault="001D642B" w:rsidP="00543AC5">
            <w:r>
              <w:rPr>
                <w:rFonts w:hint="eastAsia"/>
              </w:rPr>
              <w:t xml:space="preserve">　</w:t>
            </w:r>
          </w:p>
        </w:tc>
      </w:tr>
    </w:tbl>
    <w:p w14:paraId="4DB6259B" w14:textId="77777777" w:rsidR="00B37C3E" w:rsidRDefault="00B37C3E">
      <w:r>
        <w:rPr>
          <w:rFonts w:hint="eastAsia"/>
        </w:rPr>
        <w:t xml:space="preserve">　上記のとおり診断する。</w:t>
      </w:r>
    </w:p>
    <w:p w14:paraId="5FCD86CB" w14:textId="77777777" w:rsidR="00B37C3E" w:rsidRDefault="00B37C3E">
      <w:r>
        <w:rPr>
          <w:rFonts w:hint="eastAsia"/>
        </w:rPr>
        <w:t xml:space="preserve">　　　　　年　　月　　日</w:t>
      </w:r>
    </w:p>
    <w:p w14:paraId="6AB911A1" w14:textId="77777777" w:rsidR="00B37C3E" w:rsidRDefault="00B37C3E" w:rsidP="001D642B">
      <w:pPr>
        <w:ind w:right="2414"/>
        <w:jc w:val="left"/>
      </w:pPr>
      <w:r>
        <w:rPr>
          <w:rFonts w:hint="eastAsia"/>
        </w:rPr>
        <w:t>医療機関名</w:t>
      </w:r>
    </w:p>
    <w:p w14:paraId="58E63F4E" w14:textId="77777777" w:rsidR="001D642B" w:rsidRDefault="00B37C3E" w:rsidP="001D642B">
      <w:pPr>
        <w:ind w:right="314"/>
        <w:jc w:val="left"/>
      </w:pPr>
      <w:r>
        <w:rPr>
          <w:rFonts w:hint="eastAsia"/>
        </w:rPr>
        <w:t xml:space="preserve">医師氏名　　　　　　　　　</w:t>
      </w:r>
      <w:r w:rsidR="001D642B">
        <w:rPr>
          <w:rFonts w:hint="eastAsia"/>
        </w:rPr>
        <w:t xml:space="preserve">　　　　㊞</w:t>
      </w:r>
    </w:p>
    <w:p w14:paraId="141769CE" w14:textId="77777777" w:rsidR="00B37C3E" w:rsidRDefault="00B37C3E" w:rsidP="00CA37A6">
      <w:pPr>
        <w:ind w:right="-455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現在治療中の者は</w:t>
      </w:r>
      <w:r w:rsidR="00CA37A6">
        <w:rPr>
          <w:rFonts w:hint="eastAsia"/>
        </w:rPr>
        <w:t>、</w:t>
      </w:r>
      <w:r>
        <w:rPr>
          <w:rFonts w:hint="eastAsia"/>
        </w:rPr>
        <w:t>この診断書のほかに、必要に応じて主治医の意見書</w:t>
      </w:r>
      <w:r>
        <w:t>(</w:t>
      </w:r>
      <w:r>
        <w:rPr>
          <w:rFonts w:hint="eastAsia"/>
        </w:rPr>
        <w:t>様式自由</w:t>
      </w:r>
      <w:r>
        <w:t>)</w:t>
      </w:r>
      <w:r>
        <w:rPr>
          <w:rFonts w:hint="eastAsia"/>
        </w:rPr>
        <w:t>を添付すること。</w:t>
      </w:r>
    </w:p>
    <w:sectPr w:rsidR="00B37C3E" w:rsidSect="00815803">
      <w:pgSz w:w="11906" w:h="16838" w:code="9"/>
      <w:pgMar w:top="993" w:right="1077" w:bottom="1440" w:left="1077" w:header="284" w:footer="284" w:gutter="28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50E1" w14:textId="77777777" w:rsidR="00404E51" w:rsidRDefault="00404E51" w:rsidP="00C82545">
      <w:r>
        <w:separator/>
      </w:r>
    </w:p>
  </w:endnote>
  <w:endnote w:type="continuationSeparator" w:id="0">
    <w:p w14:paraId="544B9F8F" w14:textId="77777777" w:rsidR="00404E51" w:rsidRDefault="00404E51" w:rsidP="00C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CED6" w14:textId="77777777" w:rsidR="00404E51" w:rsidRDefault="00404E51" w:rsidP="00C82545">
      <w:r>
        <w:separator/>
      </w:r>
    </w:p>
  </w:footnote>
  <w:footnote w:type="continuationSeparator" w:id="0">
    <w:p w14:paraId="0B9A6C5C" w14:textId="77777777" w:rsidR="00404E51" w:rsidRDefault="00404E51" w:rsidP="00C8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9"/>
    <w:rsid w:val="001D642B"/>
    <w:rsid w:val="00404E51"/>
    <w:rsid w:val="00477AE9"/>
    <w:rsid w:val="00543AC5"/>
    <w:rsid w:val="005C1EB6"/>
    <w:rsid w:val="00613DEA"/>
    <w:rsid w:val="00802989"/>
    <w:rsid w:val="00815803"/>
    <w:rsid w:val="0087253B"/>
    <w:rsid w:val="008B7014"/>
    <w:rsid w:val="00A15C03"/>
    <w:rsid w:val="00B37C3E"/>
    <w:rsid w:val="00C82545"/>
    <w:rsid w:val="00CA37A6"/>
    <w:rsid w:val="00E03561"/>
    <w:rsid w:val="00F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F7673"/>
  <w14:defaultImageDpi w14:val="0"/>
  <w15:docId w15:val="{E7262E27-36B8-4700-B0F1-9EB8B38F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13D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13D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37;&#21147;33\&#19982;&#37027;&#21407;&#30010;&#27096;&#24335;&#20316;&#25104;&#29992;&#12487;&#12540;&#12479;\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D062-357D-4189-8247-A46F7E2A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294tukasa</cp:lastModifiedBy>
  <cp:revision>2</cp:revision>
  <cp:lastPrinted>2019-02-19T02:12:00Z</cp:lastPrinted>
  <dcterms:created xsi:type="dcterms:W3CDTF">2025-06-30T05:22:00Z</dcterms:created>
  <dcterms:modified xsi:type="dcterms:W3CDTF">2025-06-30T05:22:00Z</dcterms:modified>
</cp:coreProperties>
</file>